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FE" w:rsidRDefault="00C530FE" w:rsidP="00CB1166">
      <w:pPr>
        <w:jc w:val="center"/>
        <w:rPr>
          <w:rFonts w:ascii="Arial" w:hAnsi="Arial" w:cs="Arial"/>
          <w:b/>
          <w:sz w:val="40"/>
        </w:rPr>
      </w:pPr>
    </w:p>
    <w:p w:rsidR="00CB1166" w:rsidRPr="002B6E9E" w:rsidRDefault="00CB1166" w:rsidP="00CB1166">
      <w:pPr>
        <w:jc w:val="center"/>
        <w:rPr>
          <w:rFonts w:ascii="Arial" w:hAnsi="Arial" w:cs="Arial"/>
          <w:b/>
          <w:sz w:val="40"/>
        </w:rPr>
      </w:pPr>
      <w:r w:rsidRPr="002B6E9E">
        <w:rPr>
          <w:rFonts w:ascii="Arial" w:hAnsi="Arial" w:cs="Arial"/>
          <w:b/>
          <w:sz w:val="40"/>
        </w:rPr>
        <w:t>Interessenbekundung</w:t>
      </w:r>
    </w:p>
    <w:p w:rsidR="00CB1166" w:rsidRPr="002B6E9E" w:rsidRDefault="00CB1166" w:rsidP="00CB1166">
      <w:pPr>
        <w:jc w:val="center"/>
        <w:rPr>
          <w:rFonts w:ascii="Arial" w:hAnsi="Arial" w:cs="Arial"/>
          <w:b/>
          <w:sz w:val="32"/>
        </w:rPr>
      </w:pPr>
      <w:r w:rsidRPr="002B6E9E">
        <w:rPr>
          <w:rFonts w:ascii="Arial" w:hAnsi="Arial" w:cs="Arial"/>
          <w:b/>
          <w:sz w:val="32"/>
        </w:rPr>
        <w:t>zur Teilnahme an der Internationalen Grünen Woche</w:t>
      </w:r>
    </w:p>
    <w:p w:rsidR="00CB1166" w:rsidRPr="008B2A83" w:rsidRDefault="00CB1166" w:rsidP="00CB1166">
      <w:pPr>
        <w:jc w:val="center"/>
        <w:rPr>
          <w:rFonts w:ascii="Arial" w:hAnsi="Arial" w:cs="Arial"/>
        </w:rPr>
      </w:pPr>
      <w:r w:rsidRPr="008B2A83">
        <w:rPr>
          <w:rFonts w:ascii="Arial" w:hAnsi="Arial" w:cs="Arial"/>
        </w:rPr>
        <w:t xml:space="preserve">im Rahmen der Thüringen-Präsentation vom </w:t>
      </w:r>
      <w:r w:rsidR="007E229A">
        <w:rPr>
          <w:rFonts w:ascii="Arial" w:hAnsi="Arial" w:cs="Arial"/>
        </w:rPr>
        <w:t>19. bis 28</w:t>
      </w:r>
      <w:r w:rsidRPr="008B2A83">
        <w:rPr>
          <w:rFonts w:ascii="Arial" w:hAnsi="Arial" w:cs="Arial"/>
        </w:rPr>
        <w:t>. Januar 201</w:t>
      </w:r>
      <w:r w:rsidR="007E229A">
        <w:rPr>
          <w:rFonts w:ascii="Arial" w:hAnsi="Arial" w:cs="Arial"/>
        </w:rPr>
        <w:t>8</w:t>
      </w:r>
      <w:r w:rsidRPr="008B2A83">
        <w:rPr>
          <w:rFonts w:ascii="Arial" w:hAnsi="Arial" w:cs="Arial"/>
        </w:rPr>
        <w:t xml:space="preserve"> in Berlin</w:t>
      </w:r>
    </w:p>
    <w:p w:rsidR="00CB1166" w:rsidRPr="0040793E" w:rsidRDefault="00CB1166" w:rsidP="00CB1166">
      <w:pPr>
        <w:rPr>
          <w:rFonts w:ascii="Arial" w:hAnsi="Arial" w:cs="Arial"/>
          <w:sz w:val="16"/>
          <w:szCs w:val="16"/>
        </w:rPr>
      </w:pPr>
    </w:p>
    <w:p w:rsidR="00CB1166" w:rsidRPr="008B2A83" w:rsidRDefault="00CB1166" w:rsidP="00CB116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CB1166" w:rsidRPr="00251D57" w:rsidTr="00C729D2">
        <w:trPr>
          <w:trHeight w:val="439"/>
        </w:trPr>
        <w:tc>
          <w:tcPr>
            <w:tcW w:w="3085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t>Name des Unternehmens</w:t>
            </w:r>
          </w:p>
        </w:tc>
        <w:tc>
          <w:tcPr>
            <w:tcW w:w="6127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3C3142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 w:rsidR="003C3142">
              <w:rPr>
                <w:rFonts w:ascii="Arial" w:hAnsi="Arial" w:cs="Arial"/>
              </w:rPr>
              <w:t> </w:t>
            </w:r>
            <w:r w:rsidR="003C3142">
              <w:rPr>
                <w:rFonts w:ascii="Arial" w:hAnsi="Arial" w:cs="Arial"/>
              </w:rPr>
              <w:t> </w:t>
            </w:r>
            <w:r w:rsidR="003C3142">
              <w:rPr>
                <w:rFonts w:ascii="Arial" w:hAnsi="Arial" w:cs="Arial"/>
              </w:rPr>
              <w:t> </w:t>
            </w:r>
            <w:r w:rsidR="003C3142">
              <w:rPr>
                <w:rFonts w:ascii="Arial" w:hAnsi="Arial" w:cs="Arial"/>
              </w:rPr>
              <w:t> </w:t>
            </w:r>
            <w:r w:rsidR="003C3142">
              <w:rPr>
                <w:rFonts w:ascii="Arial" w:hAnsi="Arial" w:cs="Arial"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B1166" w:rsidRPr="00251D57" w:rsidTr="00C530FE">
        <w:tc>
          <w:tcPr>
            <w:tcW w:w="3085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Default="007E229A" w:rsidP="00C53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Geschäftsführer</w:t>
            </w:r>
            <w:r w:rsidR="00CD315D">
              <w:rPr>
                <w:rFonts w:ascii="Arial" w:hAnsi="Arial" w:cs="Arial"/>
              </w:rPr>
              <w:t>/</w:t>
            </w:r>
          </w:p>
          <w:p w:rsidR="00CD315D" w:rsidRPr="00251D57" w:rsidRDefault="00CD315D" w:rsidP="00C53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</w:t>
            </w:r>
          </w:p>
        </w:tc>
        <w:tc>
          <w:tcPr>
            <w:tcW w:w="6127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B1166" w:rsidRPr="00251D57" w:rsidTr="00C530FE">
        <w:tc>
          <w:tcPr>
            <w:tcW w:w="3085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t>Straße &amp; Hausnummer</w:t>
            </w:r>
          </w:p>
        </w:tc>
        <w:tc>
          <w:tcPr>
            <w:tcW w:w="6127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B1166" w:rsidRPr="00251D57" w:rsidTr="00C530FE">
        <w:tc>
          <w:tcPr>
            <w:tcW w:w="3085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7E229A" w:rsidP="00C53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PLZ &amp; </w:t>
            </w:r>
            <w:r w:rsidR="00CB1166" w:rsidRPr="00251D57">
              <w:rPr>
                <w:rFonts w:ascii="Arial" w:hAnsi="Arial" w:cs="Arial"/>
              </w:rPr>
              <w:t>Ort</w:t>
            </w:r>
          </w:p>
        </w:tc>
        <w:tc>
          <w:tcPr>
            <w:tcW w:w="6127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B1166" w:rsidRPr="00251D57" w:rsidTr="00C530FE">
        <w:tc>
          <w:tcPr>
            <w:tcW w:w="3085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t>Telefon</w:t>
            </w:r>
          </w:p>
        </w:tc>
        <w:tc>
          <w:tcPr>
            <w:tcW w:w="6127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B1166" w:rsidRPr="00251D57" w:rsidTr="00C530FE">
        <w:tc>
          <w:tcPr>
            <w:tcW w:w="3085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7E229A" w:rsidRDefault="007E229A" w:rsidP="00C530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 </w:t>
            </w:r>
            <w:r w:rsidR="00CB1166" w:rsidRPr="007E229A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6127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B1166" w:rsidRPr="00251D57" w:rsidTr="00C530FE">
        <w:tc>
          <w:tcPr>
            <w:tcW w:w="3085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t>ggf. Webseite</w:t>
            </w:r>
          </w:p>
        </w:tc>
        <w:tc>
          <w:tcPr>
            <w:tcW w:w="6127" w:type="dxa"/>
            <w:shd w:val="clear" w:color="auto" w:fill="auto"/>
            <w:tcMar>
              <w:top w:w="85" w:type="dxa"/>
              <w:bottom w:w="85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CB1166" w:rsidRPr="0040793E" w:rsidRDefault="00CB1166" w:rsidP="00CB116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12"/>
      </w:tblGrid>
      <w:tr w:rsidR="00CB1166" w:rsidRPr="00251D57" w:rsidTr="00C530FE"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t xml:space="preserve">Welche </w:t>
            </w:r>
            <w:r w:rsidR="0084050D">
              <w:rPr>
                <w:rFonts w:ascii="Arial" w:hAnsi="Arial" w:cs="Arial"/>
                <w:b/>
              </w:rPr>
              <w:t>Produkte oder Dienstleist</w:t>
            </w:r>
            <w:r>
              <w:rPr>
                <w:rFonts w:ascii="Arial" w:hAnsi="Arial" w:cs="Arial"/>
                <w:b/>
              </w:rPr>
              <w:t>u</w:t>
            </w:r>
            <w:r w:rsidRPr="00251D57">
              <w:rPr>
                <w:rFonts w:ascii="Arial" w:hAnsi="Arial" w:cs="Arial"/>
                <w:b/>
              </w:rPr>
              <w:t>ngen</w:t>
            </w:r>
            <w:r w:rsidRPr="00251D57">
              <w:rPr>
                <w:rFonts w:ascii="Arial" w:hAnsi="Arial" w:cs="Arial"/>
              </w:rPr>
              <w:t xml:space="preserve"> wollen Sie auf der Grünen Woche</w:t>
            </w:r>
            <w:r w:rsidR="00CD315D">
              <w:rPr>
                <w:rFonts w:ascii="Arial" w:hAnsi="Arial" w:cs="Arial"/>
              </w:rPr>
              <w:t xml:space="preserve"> 2018</w:t>
            </w:r>
            <w:r w:rsidRPr="00251D57">
              <w:rPr>
                <w:rFonts w:ascii="Arial" w:hAnsi="Arial" w:cs="Arial"/>
              </w:rPr>
              <w:t xml:space="preserve"> präsentieren?</w:t>
            </w:r>
          </w:p>
        </w:tc>
      </w:tr>
      <w:tr w:rsidR="00CB1166" w:rsidRPr="00251D57" w:rsidTr="00C530FE">
        <w:trPr>
          <w:trHeight w:val="851"/>
        </w:trPr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CB1166" w:rsidRPr="0040793E" w:rsidRDefault="00CB1166" w:rsidP="00CB116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12"/>
      </w:tblGrid>
      <w:tr w:rsidR="00CB1166" w:rsidRPr="00251D57" w:rsidTr="00C530FE"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  <w:b/>
              </w:rPr>
              <w:t>Standgröße</w:t>
            </w:r>
            <w:r w:rsidRPr="00251D57">
              <w:rPr>
                <w:rFonts w:ascii="Arial" w:hAnsi="Arial" w:cs="Arial"/>
              </w:rPr>
              <w:t>: Benötigen Sie zur Präsentation (oder Verkauf) voraussichtlich einen</w:t>
            </w:r>
          </w:p>
        </w:tc>
      </w:tr>
      <w:tr w:rsidR="00CB1166" w:rsidRPr="00251D57" w:rsidTr="00C530FE"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Default="00D76738" w:rsidP="00C530F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257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1166" w:rsidRPr="00251D57">
              <w:rPr>
                <w:rFonts w:ascii="Arial" w:hAnsi="Arial" w:cs="Arial"/>
              </w:rPr>
              <w:t>kleinen Stand</w:t>
            </w:r>
            <w:r w:rsidR="00CB1166">
              <w:rPr>
                <w:rFonts w:ascii="Arial" w:hAnsi="Arial" w:cs="Arial"/>
              </w:rPr>
              <w:t xml:space="preserve"> (ca. 1,2 bis 2,5 m Theke) |</w:t>
            </w:r>
            <w:r w:rsidR="00CB1166" w:rsidRPr="00251D5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2383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5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1166">
              <w:rPr>
                <w:rFonts w:ascii="Arial" w:hAnsi="Arial" w:cs="Arial"/>
              </w:rPr>
              <w:t xml:space="preserve"> </w:t>
            </w:r>
            <w:r w:rsidR="00CB1166" w:rsidRPr="00251D57">
              <w:rPr>
                <w:rFonts w:ascii="Arial" w:hAnsi="Arial" w:cs="Arial"/>
              </w:rPr>
              <w:t xml:space="preserve">mittleren Stand </w:t>
            </w:r>
            <w:r w:rsidR="00CB1166">
              <w:rPr>
                <w:rFonts w:ascii="Arial" w:hAnsi="Arial" w:cs="Arial"/>
              </w:rPr>
              <w:t>(ca. 3,5 m) |</w:t>
            </w:r>
          </w:p>
          <w:p w:rsidR="00CB1166" w:rsidRPr="00251D57" w:rsidRDefault="00D76738" w:rsidP="0084050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01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3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1166" w:rsidRPr="00251D57">
              <w:rPr>
                <w:rFonts w:ascii="Arial" w:hAnsi="Arial" w:cs="Arial"/>
              </w:rPr>
              <w:t xml:space="preserve">großen Stand </w:t>
            </w:r>
            <w:r w:rsidR="00CB1166">
              <w:rPr>
                <w:rFonts w:ascii="Arial" w:hAnsi="Arial" w:cs="Arial"/>
              </w:rPr>
              <w:t xml:space="preserve">(größer 3,5 m) | </w:t>
            </w:r>
            <w:sdt>
              <w:sdtPr>
                <w:rPr>
                  <w:rFonts w:ascii="Arial" w:hAnsi="Arial" w:cs="Arial"/>
                </w:rPr>
                <w:id w:val="1490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5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1166" w:rsidRPr="00251D57">
              <w:rPr>
                <w:rFonts w:ascii="Arial" w:hAnsi="Arial" w:cs="Arial"/>
              </w:rPr>
              <w:t xml:space="preserve"> Info-Counter </w:t>
            </w:r>
            <w:r w:rsidR="00CB1166">
              <w:rPr>
                <w:rFonts w:ascii="Arial" w:hAnsi="Arial" w:cs="Arial"/>
              </w:rPr>
              <w:t xml:space="preserve">| </w:t>
            </w:r>
            <w:r w:rsidR="00CB1166" w:rsidRPr="00251D57">
              <w:rPr>
                <w:rFonts w:ascii="Arial" w:hAnsi="Arial" w:cs="Arial"/>
              </w:rPr>
              <w:t xml:space="preserve">Sonstiges  </w:t>
            </w:r>
            <w:r w:rsidR="00CB1166" w:rsidRPr="00251D5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CB1166" w:rsidRPr="00251D57">
              <w:rPr>
                <w:rFonts w:ascii="Arial" w:hAnsi="Arial" w:cs="Arial"/>
              </w:rPr>
              <w:instrText xml:space="preserve"> FORMTEXT </w:instrText>
            </w:r>
            <w:r w:rsidR="00CB1166" w:rsidRPr="00251D57">
              <w:rPr>
                <w:rFonts w:ascii="Arial" w:hAnsi="Arial" w:cs="Arial"/>
              </w:rPr>
            </w:r>
            <w:r w:rsidR="00CB1166" w:rsidRPr="00251D57">
              <w:rPr>
                <w:rFonts w:ascii="Arial" w:hAnsi="Arial" w:cs="Arial"/>
              </w:rPr>
              <w:fldChar w:fldCharType="separate"/>
            </w:r>
            <w:r w:rsidR="00CB1166" w:rsidRPr="00251D57">
              <w:rPr>
                <w:rFonts w:ascii="Arial" w:hAnsi="Arial" w:cs="Arial"/>
                <w:noProof/>
              </w:rPr>
              <w:t> </w:t>
            </w:r>
            <w:r w:rsidR="00CB1166" w:rsidRPr="00251D57">
              <w:rPr>
                <w:rFonts w:ascii="Arial" w:hAnsi="Arial" w:cs="Arial"/>
                <w:noProof/>
              </w:rPr>
              <w:t> </w:t>
            </w:r>
            <w:r w:rsidR="00CB1166" w:rsidRPr="00251D57">
              <w:rPr>
                <w:rFonts w:ascii="Arial" w:hAnsi="Arial" w:cs="Arial"/>
                <w:noProof/>
              </w:rPr>
              <w:t> </w:t>
            </w:r>
            <w:r w:rsidR="00CB1166" w:rsidRPr="00251D57">
              <w:rPr>
                <w:rFonts w:ascii="Arial" w:hAnsi="Arial" w:cs="Arial"/>
                <w:noProof/>
              </w:rPr>
              <w:t> </w:t>
            </w:r>
            <w:r w:rsidR="00CB1166" w:rsidRPr="00251D57">
              <w:rPr>
                <w:rFonts w:ascii="Arial" w:hAnsi="Arial" w:cs="Arial"/>
                <w:noProof/>
              </w:rPr>
              <w:t> </w:t>
            </w:r>
            <w:r w:rsidR="00CB1166" w:rsidRPr="00251D57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:rsidR="00CB1166" w:rsidRDefault="00CB1166" w:rsidP="00CB116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12"/>
      </w:tblGrid>
      <w:tr w:rsidR="00CB1166" w:rsidRPr="00251D57" w:rsidTr="00C530FE"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  <w:b/>
              </w:rPr>
              <w:t>Ausrüstung</w:t>
            </w:r>
            <w:r w:rsidRPr="00251D57">
              <w:rPr>
                <w:rFonts w:ascii="Arial" w:hAnsi="Arial" w:cs="Arial"/>
              </w:rPr>
              <w:t>: Benötigen Sie zur Präsentation oder zum Verkauf Ihrer Produkte auf der Messe eine spezielle Ausrüstung (Kühlmöglichkeiten, Zapfanlage, Grill, Backofen usw.)? Welche?</w:t>
            </w:r>
          </w:p>
        </w:tc>
      </w:tr>
      <w:tr w:rsidR="00CB1166" w:rsidRPr="00251D57" w:rsidTr="00C530FE">
        <w:trPr>
          <w:trHeight w:val="794"/>
        </w:trPr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:rsidR="00CB1166" w:rsidRPr="0040793E" w:rsidRDefault="00CB1166" w:rsidP="00CB116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12"/>
      </w:tblGrid>
      <w:tr w:rsidR="00CB1166" w:rsidRPr="00251D57" w:rsidTr="00C530FE"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t xml:space="preserve">Bitte beschreiben Sie kurz Ihre </w:t>
            </w:r>
            <w:r w:rsidRPr="00251D57">
              <w:rPr>
                <w:rFonts w:ascii="Arial" w:hAnsi="Arial" w:cs="Arial"/>
                <w:b/>
              </w:rPr>
              <w:t>Erwartungen</w:t>
            </w:r>
            <w:r w:rsidRPr="00251D57">
              <w:rPr>
                <w:rFonts w:ascii="Arial" w:hAnsi="Arial" w:cs="Arial"/>
              </w:rPr>
              <w:t>, die Sie mit der Teilnahme an der Grünen Woche verbinden.</w:t>
            </w:r>
          </w:p>
        </w:tc>
      </w:tr>
      <w:tr w:rsidR="00CB1166" w:rsidRPr="00251D57" w:rsidTr="00CD315D">
        <w:trPr>
          <w:trHeight w:val="1229"/>
        </w:trPr>
        <w:tc>
          <w:tcPr>
            <w:tcW w:w="9212" w:type="dxa"/>
            <w:shd w:val="clear" w:color="auto" w:fill="auto"/>
            <w:tcMar>
              <w:top w:w="57" w:type="dxa"/>
              <w:bottom w:w="57" w:type="dxa"/>
            </w:tcMar>
          </w:tcPr>
          <w:p w:rsidR="00CB1166" w:rsidRPr="00251D57" w:rsidRDefault="00CB1166" w:rsidP="00C530FE">
            <w:pPr>
              <w:rPr>
                <w:rFonts w:ascii="Arial" w:hAnsi="Arial" w:cs="Arial"/>
              </w:rPr>
            </w:pPr>
            <w:r w:rsidRPr="00251D57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51D57">
              <w:rPr>
                <w:rFonts w:ascii="Arial" w:hAnsi="Arial" w:cs="Arial"/>
              </w:rPr>
              <w:instrText xml:space="preserve"> FORMTEXT </w:instrText>
            </w:r>
            <w:r w:rsidRPr="00251D57">
              <w:rPr>
                <w:rFonts w:ascii="Arial" w:hAnsi="Arial" w:cs="Arial"/>
              </w:rPr>
            </w:r>
            <w:r w:rsidRPr="00251D57">
              <w:rPr>
                <w:rFonts w:ascii="Arial" w:hAnsi="Arial" w:cs="Arial"/>
              </w:rPr>
              <w:fldChar w:fldCharType="separate"/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  <w:noProof/>
              </w:rPr>
              <w:t> </w:t>
            </w:r>
            <w:r w:rsidRPr="00251D57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C530FE" w:rsidRDefault="00C530FE" w:rsidP="0040793E"/>
    <w:sectPr w:rsidR="00C530FE" w:rsidSect="00C53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D2" w:rsidRDefault="00C729D2">
      <w:r>
        <w:separator/>
      </w:r>
    </w:p>
  </w:endnote>
  <w:endnote w:type="continuationSeparator" w:id="0">
    <w:p w:rsidR="00C729D2" w:rsidRDefault="00C7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43" w:rsidRDefault="00F0094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D2" w:rsidRPr="0040793E" w:rsidRDefault="00C729D2" w:rsidP="0040793E">
    <w:pPr>
      <w:pStyle w:val="Fuzeile"/>
      <w:jc w:val="both"/>
      <w:rPr>
        <w:spacing w:val="-2"/>
      </w:rPr>
    </w:pPr>
    <w:r w:rsidRPr="0040793E">
      <w:rPr>
        <w:rFonts w:ascii="Arial" w:hAnsi="Arial" w:cs="Arial"/>
        <w:i/>
        <w:spacing w:val="-2"/>
      </w:rPr>
      <w:t xml:space="preserve">Bitte senden Sie das ausgefüllte Formblatt bis </w:t>
    </w:r>
    <w:r w:rsidR="00D76738">
      <w:rPr>
        <w:rFonts w:ascii="Arial" w:hAnsi="Arial" w:cs="Arial"/>
        <w:b/>
        <w:i/>
        <w:spacing w:val="-2"/>
      </w:rPr>
      <w:t>19</w:t>
    </w:r>
    <w:r w:rsidRPr="00F00943">
      <w:rPr>
        <w:rFonts w:ascii="Arial" w:hAnsi="Arial" w:cs="Arial"/>
        <w:b/>
        <w:i/>
        <w:spacing w:val="-2"/>
      </w:rPr>
      <w:t>. Mai 2017</w:t>
    </w:r>
    <w:r w:rsidRPr="0040793E">
      <w:rPr>
        <w:rFonts w:ascii="Arial" w:hAnsi="Arial" w:cs="Arial"/>
        <w:i/>
        <w:spacing w:val="-2"/>
      </w:rPr>
      <w:t xml:space="preserve"> per E-Mail an </w:t>
    </w:r>
    <w:hyperlink r:id="rId1" w:history="1">
      <w:r w:rsidRPr="0040793E">
        <w:rPr>
          <w:rStyle w:val="Hyperlink"/>
          <w:rFonts w:ascii="Arial" w:hAnsi="Arial" w:cs="Arial"/>
          <w:i/>
          <w:spacing w:val="-2"/>
        </w:rPr>
        <w:t>kathleen.roehrig@tmil.thueringen.de</w:t>
      </w:r>
    </w:hyperlink>
    <w:r w:rsidRPr="0040793E">
      <w:rPr>
        <w:rFonts w:ascii="Arial" w:hAnsi="Arial" w:cs="Arial"/>
        <w:i/>
        <w:spacing w:val="-2"/>
      </w:rPr>
      <w:t xml:space="preserve"> oder per Post an Thüringer Ministerium für Infrastruktur und Landwirtschaft, Referat 66, Werner-Seelenbinder-Str. 8, 99096 Erfurt</w:t>
    </w:r>
  </w:p>
  <w:p w:rsidR="00C729D2" w:rsidRDefault="00C729D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43" w:rsidRDefault="00F009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D2" w:rsidRDefault="00C729D2">
      <w:r>
        <w:separator/>
      </w:r>
    </w:p>
  </w:footnote>
  <w:footnote w:type="continuationSeparator" w:id="0">
    <w:p w:rsidR="00C729D2" w:rsidRDefault="00C7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43" w:rsidRDefault="00F0094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D2" w:rsidRPr="00251D57" w:rsidRDefault="00C729D2" w:rsidP="00C530FE">
    <w:pPr>
      <w:pStyle w:val="Kopfzeile"/>
      <w:rPr>
        <w:rFonts w:ascii="Arial" w:hAnsi="Arial" w:cs="Arial"/>
        <w:i/>
        <w:sz w:val="20"/>
      </w:rPr>
    </w:pPr>
    <w:r>
      <w:rPr>
        <w:rFonts w:ascii="Arial" w:hAnsi="Arial" w:cs="Arial"/>
        <w:i/>
        <w:noProof/>
        <w:sz w:val="20"/>
      </w:rPr>
      <w:drawing>
        <wp:anchor distT="0" distB="0" distL="114300" distR="114300" simplePos="0" relativeHeight="251658240" behindDoc="1" locked="0" layoutInCell="1" allowOverlap="1" wp14:anchorId="2D9D5665" wp14:editId="0808342A">
          <wp:simplePos x="0" y="0"/>
          <wp:positionH relativeFrom="column">
            <wp:posOffset>2842260</wp:posOffset>
          </wp:positionH>
          <wp:positionV relativeFrom="paragraph">
            <wp:posOffset>-215900</wp:posOffset>
          </wp:positionV>
          <wp:extent cx="3460750" cy="781050"/>
          <wp:effectExtent l="0" t="0" r="6350" b="0"/>
          <wp:wrapTight wrapText="bothSides">
            <wp:wrapPolygon edited="0">
              <wp:start x="0" y="0"/>
              <wp:lineTo x="0" y="21073"/>
              <wp:lineTo x="21521" y="21073"/>
              <wp:lineTo x="21521" y="0"/>
              <wp:lineTo x="0" y="0"/>
            </wp:wrapPolygon>
          </wp:wrapTight>
          <wp:docPr id="1" name="Grafik 1" descr="logoend6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end6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0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1D57">
      <w:rPr>
        <w:rFonts w:ascii="Arial" w:hAnsi="Arial" w:cs="Arial"/>
        <w:i/>
        <w:sz w:val="20"/>
      </w:rPr>
      <w:t>Formblatt Interessenbekundung</w:t>
    </w:r>
  </w:p>
  <w:p w:rsidR="00C729D2" w:rsidRDefault="00C729D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43" w:rsidRDefault="00F0094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vBDbZCHrLUmsO5AeE68zChICJ0=" w:salt="gHMeFnYy1hekX4cMtlH6+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66"/>
    <w:rsid w:val="00144882"/>
    <w:rsid w:val="001469B2"/>
    <w:rsid w:val="003C3142"/>
    <w:rsid w:val="0040793E"/>
    <w:rsid w:val="00590368"/>
    <w:rsid w:val="007E229A"/>
    <w:rsid w:val="0084050D"/>
    <w:rsid w:val="00866048"/>
    <w:rsid w:val="008A490C"/>
    <w:rsid w:val="00B13481"/>
    <w:rsid w:val="00C530FE"/>
    <w:rsid w:val="00C729D2"/>
    <w:rsid w:val="00CB1166"/>
    <w:rsid w:val="00CD315D"/>
    <w:rsid w:val="00D76738"/>
    <w:rsid w:val="00E43E23"/>
    <w:rsid w:val="00F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B11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116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CB11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16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CB116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50D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1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B11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116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CB11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116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CB116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5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50D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thleen.roehrig@tmil.thuerin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11A6D65B.dotm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TMBLV Admin6</dc:creator>
  <cp:lastModifiedBy>TMIL Röhrig, Kathleen</cp:lastModifiedBy>
  <cp:revision>7</cp:revision>
  <dcterms:created xsi:type="dcterms:W3CDTF">2017-04-03T13:56:00Z</dcterms:created>
  <dcterms:modified xsi:type="dcterms:W3CDTF">2017-04-19T11:23:00Z</dcterms:modified>
</cp:coreProperties>
</file>